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796AA9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796AA9">
        <w:rPr>
          <w:rFonts w:ascii="Calibri" w:hAnsi="Calibri"/>
          <w:b/>
          <w:bCs/>
          <w:sz w:val="28"/>
          <w:szCs w:val="28"/>
          <w:lang w:val="fr-FR"/>
        </w:rPr>
        <w:t>8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79" w:rsidRPr="003E0A33" w:rsidRDefault="00BC7679" w:rsidP="003E0A33">
      <w:r>
        <w:separator/>
      </w:r>
    </w:p>
  </w:endnote>
  <w:endnote w:type="continuationSeparator" w:id="0">
    <w:p w:rsidR="00BC7679" w:rsidRPr="003E0A33" w:rsidRDefault="00BC7679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A9" w:rsidRDefault="00796A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796AA9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796AA9">
                              <w:rPr>
                                <w:color w:val="000000" w:themeColor="text1"/>
                                <w:lang w:val="fr-FR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796AA9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796AA9">
                        <w:rPr>
                          <w:color w:val="000000" w:themeColor="text1"/>
                          <w:lang w:val="fr-FR"/>
                        </w:rPr>
                        <w:t>8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A9" w:rsidRDefault="00796A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79" w:rsidRPr="003E0A33" w:rsidRDefault="00BC7679" w:rsidP="003E0A33">
      <w:r>
        <w:separator/>
      </w:r>
    </w:p>
  </w:footnote>
  <w:footnote w:type="continuationSeparator" w:id="0">
    <w:p w:rsidR="00BC7679" w:rsidRPr="003E0A33" w:rsidRDefault="00BC7679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A9" w:rsidRDefault="00796A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A9" w:rsidRDefault="00796A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A9" w:rsidRDefault="00796A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81DCC"/>
    <w:rsid w:val="00796AA9"/>
    <w:rsid w:val="007A6435"/>
    <w:rsid w:val="0081144C"/>
    <w:rsid w:val="00843278"/>
    <w:rsid w:val="00896F4E"/>
    <w:rsid w:val="008B46CD"/>
    <w:rsid w:val="008E6DFA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BC7679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2021-05-18T07:29:00Z</dcterms:created>
  <dcterms:modified xsi:type="dcterms:W3CDTF">2021-05-18T07:29:00Z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