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1615EE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2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22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  <w:bookmarkStart w:id="0" w:name="_GoBack"/>
            <w:bookmarkEnd w:id="0"/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D1" w:rsidRPr="003E0A33" w:rsidRDefault="00CD29D1" w:rsidP="003E0A33">
      <w:r>
        <w:separator/>
      </w:r>
    </w:p>
  </w:endnote>
  <w:endnote w:type="continuationSeparator" w:id="0">
    <w:p w:rsidR="00CD29D1" w:rsidRPr="003E0A33" w:rsidRDefault="00CD29D1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1615EE" w:rsidP="00B91484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1615EE" w:rsidP="00B91484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22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D1" w:rsidRPr="003E0A33" w:rsidRDefault="00CD29D1" w:rsidP="003E0A33">
      <w:r>
        <w:separator/>
      </w:r>
    </w:p>
  </w:footnote>
  <w:footnote w:type="continuationSeparator" w:id="0">
    <w:p w:rsidR="00CD29D1" w:rsidRPr="003E0A33" w:rsidRDefault="00CD29D1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615EE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91484"/>
    <w:rsid w:val="00BA1F47"/>
    <w:rsid w:val="00BA3185"/>
    <w:rsid w:val="00BB01D8"/>
    <w:rsid w:val="00BE46F9"/>
    <w:rsid w:val="00CD29D1"/>
    <w:rsid w:val="00D12A61"/>
    <w:rsid w:val="00D22EE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2022-03-21T09:02:00Z</dcterms:created>
  <dcterms:modified xsi:type="dcterms:W3CDTF">2022-03-21T09:02:00Z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