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C92AF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B3" w:rsidRPr="003E0A33" w:rsidRDefault="002710B3" w:rsidP="003E0A33">
      <w:r>
        <w:separator/>
      </w:r>
    </w:p>
  </w:endnote>
  <w:endnote w:type="continuationSeparator" w:id="0">
    <w:p w:rsidR="002710B3" w:rsidRPr="003E0A33" w:rsidRDefault="002710B3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C92AFA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C92AFA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1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B3" w:rsidRPr="003E0A33" w:rsidRDefault="002710B3" w:rsidP="003E0A33">
      <w:r>
        <w:separator/>
      </w:r>
    </w:p>
  </w:footnote>
  <w:footnote w:type="continuationSeparator" w:id="0">
    <w:p w:rsidR="002710B3" w:rsidRPr="003E0A33" w:rsidRDefault="002710B3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710B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C92AFA"/>
    <w:rsid w:val="00D8587C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2019-09-06T08:20:00Z</dcterms:created>
  <dcterms:modified xsi:type="dcterms:W3CDTF">2019-09-06T08:20:00Z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